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497"/>
        <w:gridCol w:w="5720"/>
      </w:tblGrid>
      <w:tr w:rsidR="0092180D" w:rsidRPr="00D86410" w:rsidTr="00BA483A">
        <w:trPr>
          <w:trHeight w:val="410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PROFIL  VEREJNÉHO  OBSTARÁVATEĽA</w:t>
            </w:r>
          </w:p>
        </w:tc>
      </w:tr>
      <w:tr w:rsidR="0092180D" w:rsidRPr="00D86410" w:rsidTr="00BA483A">
        <w:trPr>
          <w:trHeight w:val="41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2180D" w:rsidRPr="00D86410" w:rsidTr="00BA483A">
        <w:trPr>
          <w:trHeight w:val="699"/>
        </w:trPr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0D" w:rsidRPr="002F1BB0" w:rsidRDefault="0092180D" w:rsidP="002F1B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Informácia o zadávaní zákazky</w:t>
            </w: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Verejný obstarávateľ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Názov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Slovenské národné divadlo</w:t>
            </w: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Sídlo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1BB0">
              <w:rPr>
                <w:rFonts w:ascii="Arial" w:hAnsi="Arial" w:cs="Arial"/>
                <w:color w:val="000000"/>
              </w:rPr>
              <w:t>Pribinova 17, 819 01  Bratislava</w:t>
            </w:r>
          </w:p>
        </w:tc>
      </w:tr>
      <w:tr w:rsidR="0092180D" w:rsidRPr="00D86410" w:rsidTr="00BA5C34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180D" w:rsidRPr="00D86410" w:rsidTr="00BA5C34">
        <w:trPr>
          <w:trHeight w:val="304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Kontaktná osoba :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2180D" w:rsidRDefault="0092180D" w:rsidP="00BE08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 Polakovič      tel:+421 918 743 382</w:t>
            </w:r>
          </w:p>
          <w:p w:rsidR="0092180D" w:rsidRPr="002F1BB0" w:rsidRDefault="0092180D" w:rsidP="00BE08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E-mail:marek.polakovic@snd.sk</w:t>
            </w:r>
          </w:p>
        </w:tc>
      </w:tr>
      <w:tr w:rsidR="0092180D" w:rsidRPr="00D86410" w:rsidTr="00BA5C34">
        <w:trPr>
          <w:trHeight w:val="304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2180D" w:rsidRDefault="0092180D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Oľga Grácová          tel:+421 918 743 379</w:t>
            </w:r>
          </w:p>
          <w:p w:rsidR="0092180D" w:rsidRPr="002F1BB0" w:rsidRDefault="0092180D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E-mail:olga.gracova@snd.sk</w:t>
            </w:r>
          </w:p>
        </w:tc>
      </w:tr>
      <w:tr w:rsidR="0092180D" w:rsidRPr="00D86410" w:rsidTr="00BA5C34">
        <w:trPr>
          <w:trHeight w:val="304"/>
        </w:trPr>
        <w:tc>
          <w:tcPr>
            <w:tcW w:w="34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Kontaktné miesto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Umelecko-dekoračné dielne SND</w:t>
            </w: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Mliekarenská  č.6</w:t>
            </w: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 09  Bratislava</w:t>
            </w: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Zákazka na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01F3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Tovar</w:t>
            </w: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  <w:u w:val="single"/>
              </w:rPr>
              <w:t>Predmet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F844C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Dodanie látok</w:t>
            </w: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180D" w:rsidRPr="00D86410" w:rsidTr="00BA483A">
        <w:trPr>
          <w:trHeight w:val="1200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:rsidR="0092180D" w:rsidRPr="002F1BB0" w:rsidRDefault="0092180D" w:rsidP="002F1BB0">
            <w:pPr>
              <w:spacing w:after="0" w:line="240" w:lineRule="auto"/>
              <w:ind w:right="-169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Špecifikácia predmetu zákazky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:rsidR="0092180D" w:rsidRPr="002F1BB0" w:rsidRDefault="0092180D" w:rsidP="00B10FA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Látky podlá výtvarných návrhov.</w:t>
            </w: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Množstvo / rozsah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Množstvo , farebnosť a kvalita na kontaktnej adrese .</w:t>
            </w:r>
          </w:p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Termín zadania záka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t>zky :</w:t>
            </w:r>
          </w:p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F844C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19.11.2013</w:t>
            </w: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Požiadavky / iné kritéria:</w:t>
            </w:r>
          </w:p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Rýchla dodávka a cena rozhoduje po dohode bude potrebné dodať k nahliadnutiu požadované vzorky aby sa dalo vyhodnotiť či vyhovujú požiadavkám výtvarníkov.     </w:t>
            </w:r>
          </w:p>
        </w:tc>
      </w:tr>
      <w:tr w:rsidR="0092180D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>Miesto dodania tovaru / poskytovania služieb / 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UDD-SND  Mliekarenská č.6 821 09 Bratislava</w:t>
            </w: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180D" w:rsidRPr="00D86410" w:rsidTr="00BA483A">
        <w:trPr>
          <w:trHeight w:val="912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F1BB0">
              <w:rPr>
                <w:rFonts w:ascii="Arial" w:hAnsi="Arial" w:cs="Arial"/>
                <w:b/>
                <w:bCs/>
                <w:color w:val="000000"/>
              </w:rPr>
              <w:t xml:space="preserve">Termín dodania tovaru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 xml:space="preserve">poskytnutia služby / </w:t>
            </w:r>
            <w:r w:rsidRPr="002F1BB0">
              <w:rPr>
                <w:rFonts w:ascii="Arial" w:hAnsi="Arial" w:cs="Arial"/>
                <w:b/>
                <w:bCs/>
                <w:color w:val="000000"/>
              </w:rPr>
              <w:br/>
              <w:t>uskutočnenia prác :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BF080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23.12.2013</w:t>
            </w: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2180D" w:rsidRPr="00D86410" w:rsidTr="00BA483A">
        <w:trPr>
          <w:trHeight w:val="304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180D" w:rsidRPr="002F1BB0" w:rsidRDefault="0092180D" w:rsidP="002F1BB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92180D" w:rsidRDefault="0092180D"/>
    <w:sectPr w:rsidR="0092180D" w:rsidSect="00BC1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BB0"/>
    <w:rsid w:val="000A0F75"/>
    <w:rsid w:val="000D0063"/>
    <w:rsid w:val="001022C7"/>
    <w:rsid w:val="00110BCE"/>
    <w:rsid w:val="001B444D"/>
    <w:rsid w:val="001E402D"/>
    <w:rsid w:val="001E776C"/>
    <w:rsid w:val="00201F3B"/>
    <w:rsid w:val="00237A78"/>
    <w:rsid w:val="002C1D04"/>
    <w:rsid w:val="002E2C17"/>
    <w:rsid w:val="002F1BB0"/>
    <w:rsid w:val="003653B8"/>
    <w:rsid w:val="00460961"/>
    <w:rsid w:val="00481A98"/>
    <w:rsid w:val="004A4078"/>
    <w:rsid w:val="00590D96"/>
    <w:rsid w:val="00621AB6"/>
    <w:rsid w:val="00645B95"/>
    <w:rsid w:val="007B4C9F"/>
    <w:rsid w:val="007C6C30"/>
    <w:rsid w:val="0090715E"/>
    <w:rsid w:val="0092180D"/>
    <w:rsid w:val="00982212"/>
    <w:rsid w:val="00A3253D"/>
    <w:rsid w:val="00B10FAA"/>
    <w:rsid w:val="00B3017B"/>
    <w:rsid w:val="00B35309"/>
    <w:rsid w:val="00B72B7B"/>
    <w:rsid w:val="00BA483A"/>
    <w:rsid w:val="00BA5C34"/>
    <w:rsid w:val="00BC123A"/>
    <w:rsid w:val="00BE0842"/>
    <w:rsid w:val="00BF080C"/>
    <w:rsid w:val="00CB66FF"/>
    <w:rsid w:val="00CC61DF"/>
    <w:rsid w:val="00CE6087"/>
    <w:rsid w:val="00D20FE4"/>
    <w:rsid w:val="00D86410"/>
    <w:rsid w:val="00EC6D39"/>
    <w:rsid w:val="00F12C25"/>
    <w:rsid w:val="00F844C9"/>
    <w:rsid w:val="00F86476"/>
    <w:rsid w:val="00FA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6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1</Pages>
  <Words>160</Words>
  <Characters>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CAMBALOVA</dc:creator>
  <cp:keywords/>
  <dc:description/>
  <cp:lastModifiedBy>polakovic</cp:lastModifiedBy>
  <cp:revision>13</cp:revision>
  <cp:lastPrinted>2013-08-22T12:19:00Z</cp:lastPrinted>
  <dcterms:created xsi:type="dcterms:W3CDTF">2013-08-22T12:13:00Z</dcterms:created>
  <dcterms:modified xsi:type="dcterms:W3CDTF">2013-11-13T08:22:00Z</dcterms:modified>
</cp:coreProperties>
</file>