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817A41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817A41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17A41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7A41" w:rsidRPr="002F1BB0" w:rsidRDefault="00817A41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Default="00817A41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817A41" w:rsidRPr="002F1BB0" w:rsidRDefault="00817A41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Default="00817A41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Dodanie molitanu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817A41" w:rsidRPr="002F1BB0" w:rsidRDefault="00817A41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817A41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Molitan 200x100x10cm</w:t>
            </w:r>
          </w:p>
          <w:p w:rsidR="00817A41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200x100x5cm</w:t>
            </w:r>
          </w:p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200x100x2cm 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kontaktnej adrese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6.11.2013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</w:t>
            </w:r>
          </w:p>
        </w:tc>
      </w:tr>
      <w:tr w:rsidR="00817A41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17A41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A41" w:rsidRPr="002F1BB0" w:rsidRDefault="00817A41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817A41" w:rsidRDefault="00817A41"/>
    <w:sectPr w:rsidR="00817A41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22C7"/>
    <w:rsid w:val="001B444D"/>
    <w:rsid w:val="001E402D"/>
    <w:rsid w:val="001E776C"/>
    <w:rsid w:val="00201F3B"/>
    <w:rsid w:val="00295480"/>
    <w:rsid w:val="002C1D04"/>
    <w:rsid w:val="002E4FD4"/>
    <w:rsid w:val="002F1BB0"/>
    <w:rsid w:val="003653B8"/>
    <w:rsid w:val="00430716"/>
    <w:rsid w:val="00460961"/>
    <w:rsid w:val="004A4078"/>
    <w:rsid w:val="00590D96"/>
    <w:rsid w:val="00621AB6"/>
    <w:rsid w:val="00645B95"/>
    <w:rsid w:val="007B4C9F"/>
    <w:rsid w:val="00817A41"/>
    <w:rsid w:val="009769D7"/>
    <w:rsid w:val="00A3253D"/>
    <w:rsid w:val="00B3017B"/>
    <w:rsid w:val="00B35309"/>
    <w:rsid w:val="00B72B7B"/>
    <w:rsid w:val="00BA483A"/>
    <w:rsid w:val="00BC123A"/>
    <w:rsid w:val="00BF080C"/>
    <w:rsid w:val="00CB66FF"/>
    <w:rsid w:val="00CC61DF"/>
    <w:rsid w:val="00D2669B"/>
    <w:rsid w:val="00D86410"/>
    <w:rsid w:val="00E00E1B"/>
    <w:rsid w:val="00EC6D39"/>
    <w:rsid w:val="00F12C25"/>
    <w:rsid w:val="00F20A19"/>
    <w:rsid w:val="00F844C9"/>
    <w:rsid w:val="00F86476"/>
    <w:rsid w:val="00FB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2013-11-06T10:24:00Z</dcterms:modified>
</cp:coreProperties>
</file>