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97"/>
        <w:gridCol w:w="5720"/>
      </w:tblGrid>
      <w:tr w:rsidR="00C059DA" w:rsidRPr="00D86410" w:rsidTr="00BA483A">
        <w:trPr>
          <w:trHeight w:val="410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C059DA" w:rsidRPr="00D86410" w:rsidTr="00BA483A">
        <w:trPr>
          <w:trHeight w:val="41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059DA" w:rsidRPr="00D86410" w:rsidTr="00BA483A">
        <w:trPr>
          <w:trHeight w:val="699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9DA" w:rsidRPr="002F1BB0" w:rsidRDefault="00C059DA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Default="00C059DA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Polakovič         tel:+421 918 743 382</w:t>
            </w:r>
          </w:p>
          <w:p w:rsidR="00C059DA" w:rsidRPr="002F1BB0" w:rsidRDefault="00C059DA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E-mail:marek.polakovic@snd.sk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Default="00C059DA" w:rsidP="004307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          tel:+421 918 743 379</w:t>
            </w:r>
          </w:p>
          <w:p w:rsidR="00C059DA" w:rsidRPr="002F1BB0" w:rsidRDefault="00C059D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Mliekarenská  č.6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 Bratislava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Dodanie nábytku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12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C059DA" w:rsidRPr="002F1BB0" w:rsidRDefault="00C059DA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C059DA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Nábytok drevený prírodná farba podľa výtvarných návrhov .</w:t>
            </w:r>
          </w:p>
          <w:p w:rsidR="00C059DA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Stôl 1ks</w:t>
            </w:r>
          </w:p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Stoličky 7ks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Uvedené v špecifikácii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26.11.2013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Požiadavky / iné kritéria:</w:t>
            </w:r>
          </w:p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Rýchla dodávka a cena rozhoduje .</w:t>
            </w:r>
          </w:p>
        </w:tc>
      </w:tr>
      <w:tr w:rsidR="00C059DA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 Mliekarenská č.6 821 09 Bratislava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29.11.2013</w:t>
            </w: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059DA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59DA" w:rsidRPr="002F1BB0" w:rsidRDefault="00C059DA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C059DA" w:rsidRDefault="00C059DA"/>
    <w:sectPr w:rsidR="00C059D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1022C7"/>
    <w:rsid w:val="00173BB6"/>
    <w:rsid w:val="001B444D"/>
    <w:rsid w:val="001E402D"/>
    <w:rsid w:val="001E776C"/>
    <w:rsid w:val="00201F3B"/>
    <w:rsid w:val="002C1D04"/>
    <w:rsid w:val="002E4FD4"/>
    <w:rsid w:val="002F1BB0"/>
    <w:rsid w:val="003653B8"/>
    <w:rsid w:val="00430716"/>
    <w:rsid w:val="00460961"/>
    <w:rsid w:val="004A4078"/>
    <w:rsid w:val="00590D96"/>
    <w:rsid w:val="00621AB6"/>
    <w:rsid w:val="00645B95"/>
    <w:rsid w:val="007B4C9F"/>
    <w:rsid w:val="008C5ED2"/>
    <w:rsid w:val="009769D7"/>
    <w:rsid w:val="00A3253D"/>
    <w:rsid w:val="00B117DE"/>
    <w:rsid w:val="00B3017B"/>
    <w:rsid w:val="00B35309"/>
    <w:rsid w:val="00B72B7B"/>
    <w:rsid w:val="00BA483A"/>
    <w:rsid w:val="00BC123A"/>
    <w:rsid w:val="00BF080C"/>
    <w:rsid w:val="00C059DA"/>
    <w:rsid w:val="00CB66FF"/>
    <w:rsid w:val="00CC61DF"/>
    <w:rsid w:val="00D86410"/>
    <w:rsid w:val="00E00E1B"/>
    <w:rsid w:val="00EC6D39"/>
    <w:rsid w:val="00F12C25"/>
    <w:rsid w:val="00F20A19"/>
    <w:rsid w:val="00F844C9"/>
    <w:rsid w:val="00F8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144</Words>
  <Characters>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CAMBALOVA</dc:creator>
  <cp:keywords/>
  <dc:description/>
  <cp:lastModifiedBy>polakovic</cp:lastModifiedBy>
  <cp:revision>13</cp:revision>
  <cp:lastPrinted>2013-08-22T12:19:00Z</cp:lastPrinted>
  <dcterms:created xsi:type="dcterms:W3CDTF">2013-08-22T12:13:00Z</dcterms:created>
  <dcterms:modified xsi:type="dcterms:W3CDTF">2013-11-20T08:30:00Z</dcterms:modified>
</cp:coreProperties>
</file>