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3F1490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3F1490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1490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90" w:rsidRPr="002F1BB0" w:rsidRDefault="003F1490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Default="003F1490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3F1490" w:rsidRPr="002F1BB0" w:rsidRDefault="003F1490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Default="003F1490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Dodanie papiera</w:t>
            </w:r>
          </w:p>
        </w:tc>
      </w:tr>
      <w:tr w:rsidR="003F1490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3F1490" w:rsidRPr="002F1BB0" w:rsidRDefault="003F1490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Papier prieklepový 40g/m²</w:t>
            </w:r>
          </w:p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Rozmer :1,8mm x1,8mm </w:t>
            </w:r>
          </w:p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Množstvo : 5m³</w:t>
            </w:r>
          </w:p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Papier môže byť rezaný alebo strihaný je potrebný na sneženie do inscenácie aby pri padaní rotoval .</w:t>
            </w:r>
          </w:p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Default="003F1490" w:rsidP="000C0F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Rozmer :1,8mm x1,8mm </w:t>
            </w:r>
          </w:p>
          <w:p w:rsidR="003F1490" w:rsidRDefault="003F1490" w:rsidP="000C0F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Množstvo : 5m³</w:t>
            </w:r>
          </w:p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27.11.2013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Dodávka a cena rozhoduje</w:t>
            </w:r>
          </w:p>
        </w:tc>
      </w:tr>
      <w:tr w:rsidR="003F1490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F1490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490" w:rsidRPr="002F1BB0" w:rsidRDefault="003F1490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F1490" w:rsidRDefault="003F1490"/>
    <w:sectPr w:rsidR="003F1490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0218C"/>
    <w:rsid w:val="000C0FC7"/>
    <w:rsid w:val="001022C7"/>
    <w:rsid w:val="001B444D"/>
    <w:rsid w:val="001E402D"/>
    <w:rsid w:val="001E776C"/>
    <w:rsid w:val="00201F3B"/>
    <w:rsid w:val="002C1D04"/>
    <w:rsid w:val="002D68CE"/>
    <w:rsid w:val="002E4FD4"/>
    <w:rsid w:val="002F1BB0"/>
    <w:rsid w:val="003653B8"/>
    <w:rsid w:val="003F1490"/>
    <w:rsid w:val="00430716"/>
    <w:rsid w:val="00460961"/>
    <w:rsid w:val="004A4078"/>
    <w:rsid w:val="00590D96"/>
    <w:rsid w:val="00621AB6"/>
    <w:rsid w:val="00645B95"/>
    <w:rsid w:val="0070529D"/>
    <w:rsid w:val="007B4C9F"/>
    <w:rsid w:val="009769D7"/>
    <w:rsid w:val="00A3253D"/>
    <w:rsid w:val="00B3017B"/>
    <w:rsid w:val="00B35309"/>
    <w:rsid w:val="00B72B7B"/>
    <w:rsid w:val="00BA483A"/>
    <w:rsid w:val="00BC123A"/>
    <w:rsid w:val="00BF080C"/>
    <w:rsid w:val="00C55678"/>
    <w:rsid w:val="00CA049D"/>
    <w:rsid w:val="00CB66FF"/>
    <w:rsid w:val="00CC61DF"/>
    <w:rsid w:val="00D86410"/>
    <w:rsid w:val="00E00E1B"/>
    <w:rsid w:val="00E56867"/>
    <w:rsid w:val="00EC6D39"/>
    <w:rsid w:val="00F12C25"/>
    <w:rsid w:val="00F20A19"/>
    <w:rsid w:val="00F631F2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14</cp:revision>
  <cp:lastPrinted>2013-08-22T12:19:00Z</cp:lastPrinted>
  <dcterms:created xsi:type="dcterms:W3CDTF">2013-08-22T12:13:00Z</dcterms:created>
  <dcterms:modified xsi:type="dcterms:W3CDTF">2013-11-21T11:06:00Z</dcterms:modified>
</cp:coreProperties>
</file>