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460"/>
        <w:gridCol w:w="5660"/>
      </w:tblGrid>
      <w:tr w:rsidR="008B6D5A" w:rsidRPr="003F3524" w:rsidTr="002F1BB0">
        <w:trPr>
          <w:trHeight w:val="405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PROFIL  VEREJNÉHO  OBSTARÁVATEĽA</w:t>
            </w:r>
          </w:p>
        </w:tc>
      </w:tr>
      <w:tr w:rsidR="008B6D5A" w:rsidRPr="003F3524" w:rsidTr="002F1BB0">
        <w:trPr>
          <w:trHeight w:val="4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6D5A" w:rsidRPr="003F3524" w:rsidTr="002F1BB0">
        <w:trPr>
          <w:trHeight w:val="690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6D5A" w:rsidRPr="002F1BB0" w:rsidRDefault="008B6D5A" w:rsidP="002F1B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Informácia o zadávaní zákazky</w:t>
            </w:r>
          </w:p>
        </w:tc>
      </w:tr>
      <w:tr w:rsidR="008B6D5A" w:rsidRPr="003F3524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B6D5A" w:rsidRPr="003F3524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u w:val="single"/>
              </w:rPr>
              <w:t>Verejný obstarávateľ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B6D5A" w:rsidRPr="003F3524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Názov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1BB0">
              <w:rPr>
                <w:rFonts w:ascii="Arial" w:hAnsi="Arial" w:cs="Arial"/>
                <w:color w:val="000000"/>
              </w:rPr>
              <w:t>Slovenské národné divadlo</w:t>
            </w:r>
          </w:p>
        </w:tc>
      </w:tr>
      <w:tr w:rsidR="008B6D5A" w:rsidRPr="003F3524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Sídlo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1BB0">
              <w:rPr>
                <w:rFonts w:ascii="Arial" w:hAnsi="Arial" w:cs="Arial"/>
                <w:color w:val="000000"/>
              </w:rPr>
              <w:t>Pribinova 17, 819 01  Bratislava</w:t>
            </w:r>
          </w:p>
        </w:tc>
      </w:tr>
      <w:tr w:rsidR="008B6D5A" w:rsidRPr="003F3524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B6D5A" w:rsidRPr="003F3524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Kontaktná osoba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Oľga Grácová</w:t>
            </w:r>
          </w:p>
        </w:tc>
      </w:tr>
      <w:tr w:rsidR="008B6D5A" w:rsidRPr="003F3524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Default="008B6D5A" w:rsidP="002C1D0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Tel.0918 74 33 79</w:t>
            </w:r>
          </w:p>
          <w:p w:rsidR="008B6D5A" w:rsidRPr="002F1BB0" w:rsidRDefault="008B6D5A" w:rsidP="002C1D0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E-mail:olga.gracova@snd.sk</w:t>
            </w:r>
          </w:p>
        </w:tc>
      </w:tr>
      <w:tr w:rsidR="008B6D5A" w:rsidRPr="003F3524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C1D0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B6D5A" w:rsidRPr="003F3524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B6D5A" w:rsidRPr="003F3524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Kontaktné miesto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Umelecko dekoračné dielne SND</w:t>
            </w:r>
          </w:p>
        </w:tc>
      </w:tr>
      <w:tr w:rsidR="008B6D5A" w:rsidRPr="003F3524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Mliekárenská č.6</w:t>
            </w:r>
          </w:p>
        </w:tc>
      </w:tr>
      <w:tr w:rsidR="008B6D5A" w:rsidRPr="003F3524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821 09 Bratislava</w:t>
            </w:r>
          </w:p>
        </w:tc>
      </w:tr>
      <w:tr w:rsidR="008B6D5A" w:rsidRPr="003F3524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Zákazka na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Tovar</w:t>
            </w:r>
          </w:p>
        </w:tc>
      </w:tr>
      <w:tr w:rsidR="008B6D5A" w:rsidRPr="003F3524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B6D5A" w:rsidRPr="003F3524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u w:val="single"/>
              </w:rPr>
              <w:t>Predmet zákazky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F844C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Baletizol </w:t>
            </w:r>
          </w:p>
        </w:tc>
      </w:tr>
      <w:tr w:rsidR="008B6D5A" w:rsidRPr="003F3524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B6D5A" w:rsidRPr="003F3524" w:rsidTr="003653B8">
        <w:trPr>
          <w:trHeight w:val="118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</w:tcPr>
          <w:p w:rsidR="008B6D5A" w:rsidRPr="002F1BB0" w:rsidRDefault="008B6D5A" w:rsidP="002F1BB0">
            <w:pPr>
              <w:spacing w:after="0" w:line="240" w:lineRule="auto"/>
              <w:ind w:right="-169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Špecifikácia predmetu zákazky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Baletizol hladký,matný š.200cm,farba hnedá</w:t>
            </w:r>
          </w:p>
        </w:tc>
      </w:tr>
      <w:tr w:rsidR="008B6D5A" w:rsidRPr="003F3524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B6D5A" w:rsidRPr="003F3524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Množstvo / rozsah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Bližšie informácie na kontaktnej adrese</w:t>
            </w:r>
          </w:p>
        </w:tc>
      </w:tr>
      <w:tr w:rsidR="008B6D5A" w:rsidRPr="003F3524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B6D5A" w:rsidRPr="003F3524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Termín zadania zakázky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F844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27.9.2013</w:t>
            </w:r>
          </w:p>
        </w:tc>
      </w:tr>
      <w:tr w:rsidR="008B6D5A" w:rsidRPr="003F3524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B6D5A" w:rsidRPr="003F3524" w:rsidTr="003653B8">
        <w:trPr>
          <w:trHeight w:val="9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Miesto dodania tovaru / poskytovania služieb / uskutočnenia prác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UDD-SND Mliekárenská č.6,821 09 Bratislava</w:t>
            </w:r>
          </w:p>
        </w:tc>
      </w:tr>
      <w:tr w:rsidR="008B6D5A" w:rsidRPr="003F3524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B6D5A" w:rsidRPr="003F3524" w:rsidTr="003653B8">
        <w:trPr>
          <w:trHeight w:val="9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 xml:space="preserve">Termín dodania tovaru / </w:t>
            </w:r>
            <w:r w:rsidRPr="002F1BB0">
              <w:rPr>
                <w:rFonts w:ascii="Arial" w:hAnsi="Arial" w:cs="Arial"/>
                <w:b/>
                <w:bCs/>
                <w:color w:val="000000"/>
              </w:rPr>
              <w:br/>
              <w:t xml:space="preserve">poskytnutia služby / </w:t>
            </w:r>
            <w:r w:rsidRPr="002F1BB0">
              <w:rPr>
                <w:rFonts w:ascii="Arial" w:hAnsi="Arial" w:cs="Arial"/>
                <w:b/>
                <w:bCs/>
                <w:color w:val="000000"/>
              </w:rPr>
              <w:br/>
              <w:t>uskutočnenia prác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BF080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20.10.2013</w:t>
            </w:r>
          </w:p>
        </w:tc>
      </w:tr>
      <w:tr w:rsidR="008B6D5A" w:rsidRPr="003F3524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B6D5A" w:rsidRPr="003F3524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B6D5A" w:rsidRPr="003F3524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D5A" w:rsidRPr="002F1BB0" w:rsidRDefault="008B6D5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8B6D5A" w:rsidRDefault="008B6D5A"/>
    <w:sectPr w:rsidR="008B6D5A" w:rsidSect="00BC1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BB0"/>
    <w:rsid w:val="001004A4"/>
    <w:rsid w:val="001D3F78"/>
    <w:rsid w:val="002C1D04"/>
    <w:rsid w:val="002F1BB0"/>
    <w:rsid w:val="003653B8"/>
    <w:rsid w:val="003F3524"/>
    <w:rsid w:val="00645B95"/>
    <w:rsid w:val="00667DC1"/>
    <w:rsid w:val="006C632A"/>
    <w:rsid w:val="007336EE"/>
    <w:rsid w:val="00737E20"/>
    <w:rsid w:val="007C2FF1"/>
    <w:rsid w:val="008B6D5A"/>
    <w:rsid w:val="00A97E44"/>
    <w:rsid w:val="00AC512D"/>
    <w:rsid w:val="00B16BBD"/>
    <w:rsid w:val="00B72B7B"/>
    <w:rsid w:val="00B82655"/>
    <w:rsid w:val="00BC123A"/>
    <w:rsid w:val="00BF080C"/>
    <w:rsid w:val="00BF3C90"/>
    <w:rsid w:val="00C6073A"/>
    <w:rsid w:val="00CC61DF"/>
    <w:rsid w:val="00EA740E"/>
    <w:rsid w:val="00F844C9"/>
    <w:rsid w:val="00FA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FF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118</Words>
  <Characters>673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  VEREJNÉHO  OBSTARÁVATEĽA</dc:title>
  <dc:subject/>
  <dc:creator>CAMBALOVA</dc:creator>
  <cp:keywords/>
  <dc:description/>
  <cp:lastModifiedBy>gracova</cp:lastModifiedBy>
  <cp:revision>2</cp:revision>
  <cp:lastPrinted>2013-08-22T12:19:00Z</cp:lastPrinted>
  <dcterms:created xsi:type="dcterms:W3CDTF">2013-09-23T13:23:00Z</dcterms:created>
  <dcterms:modified xsi:type="dcterms:W3CDTF">2013-09-23T13:23:00Z</dcterms:modified>
</cp:coreProperties>
</file>